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FCAE9" w14:textId="77777777" w:rsidR="00BD4F2F" w:rsidRPr="00BD4F2F" w:rsidRDefault="001828BA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bCs/>
          <w:color w:val="000000"/>
          <w:spacing w:val="-1"/>
          <w:sz w:val="21"/>
          <w:szCs w:val="21"/>
        </w:rPr>
        <w:t>I02.</w:t>
      </w:r>
      <w:r w:rsidRPr="00BD4F2F">
        <w:rPr>
          <w:rFonts w:eastAsia="Times New Roman" w:cs="Courier New"/>
          <w:b/>
          <w:color w:val="000000"/>
          <w:spacing w:val="-1"/>
          <w:sz w:val="21"/>
          <w:szCs w:val="21"/>
        </w:rPr>
        <w:t xml:space="preserve"> </w:t>
      </w:r>
      <w:r w:rsidR="00D552BC" w:rsidRPr="00BD4F2F">
        <w:rPr>
          <w:rFonts w:eastAsia="Times New Roman" w:cs="Courier New"/>
          <w:b/>
          <w:color w:val="000000"/>
          <w:spacing w:val="-1"/>
          <w:sz w:val="21"/>
          <w:szCs w:val="21"/>
        </w:rPr>
        <w:t>In Christ Alone</w:t>
      </w:r>
    </w:p>
    <w:p w14:paraId="14E9ABCF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588AAF79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[</w:t>
      </w:r>
      <w:r w:rsidR="00D552BC" w:rsidRPr="00BD4F2F">
        <w:rPr>
          <w:rFonts w:eastAsia="Times New Roman" w:cs="Courier New"/>
          <w:color w:val="000000"/>
          <w:spacing w:val="-1"/>
          <w:sz w:val="21"/>
          <w:szCs w:val="21"/>
        </w:rPr>
        <w:t>Verse 1</w:t>
      </w: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]</w:t>
      </w:r>
    </w:p>
    <w:p w14:paraId="17944861" w14:textId="236AF020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2FCE6932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In Christ alone</w:t>
      </w:r>
      <w:r w:rsidR="00541F14" w:rsidRPr="00BD4F2F">
        <w:rPr>
          <w:rFonts w:eastAsia="Times New Roman" w:cs="Courier New"/>
          <w:color w:val="000000"/>
          <w:spacing w:val="-1"/>
          <w:sz w:val="21"/>
          <w:szCs w:val="21"/>
        </w:rPr>
        <w:t>,</w:t>
      </w: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 xml:space="preserve"> my hope is found,</w:t>
      </w:r>
    </w:p>
    <w:p w14:paraId="354AF842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He is my light, my strength, my song;</w:t>
      </w:r>
    </w:p>
    <w:p w14:paraId="0A9FAE0B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This Cornerstone, this solid Ground,</w:t>
      </w:r>
    </w:p>
    <w:p w14:paraId="1C66D1E2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Firm through the fiercest drought and storm.</w:t>
      </w:r>
    </w:p>
    <w:p w14:paraId="0A864F54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What heights of love, what depths of peace,</w:t>
      </w:r>
    </w:p>
    <w:p w14:paraId="0ECEE72B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When fears are stilled, when strivings cease!</w:t>
      </w:r>
    </w:p>
    <w:p w14:paraId="02228507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My Comforter, my All in All,</w:t>
      </w:r>
    </w:p>
    <w:p w14:paraId="355B3D34" w14:textId="32870DA0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Here in the love of Christ I stand.</w:t>
      </w:r>
    </w:p>
    <w:p w14:paraId="28B855AB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0BC44BBF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[</w:t>
      </w:r>
      <w:r w:rsidR="00D552BC" w:rsidRPr="00BD4F2F">
        <w:rPr>
          <w:rFonts w:eastAsia="Times New Roman" w:cs="Courier New"/>
          <w:color w:val="000000"/>
          <w:spacing w:val="-1"/>
          <w:sz w:val="21"/>
          <w:szCs w:val="21"/>
        </w:rPr>
        <w:t>Verse 2</w:t>
      </w: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]</w:t>
      </w:r>
    </w:p>
    <w:p w14:paraId="434AEC06" w14:textId="5B7AA978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5B28BD66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In Christ alone! Who took on flesh</w:t>
      </w:r>
    </w:p>
    <w:p w14:paraId="4C79D710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Fullness of God in helpless babe!</w:t>
      </w:r>
    </w:p>
    <w:p w14:paraId="1D03D81B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This gift of love and righteousness</w:t>
      </w:r>
    </w:p>
    <w:p w14:paraId="37DD8553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Scorned by the ones he came to save:</w:t>
      </w:r>
    </w:p>
    <w:p w14:paraId="54EFAF9F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Till on that cross as Jesus died,</w:t>
      </w:r>
    </w:p>
    <w:p w14:paraId="1E65A72C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The wrath of God was satisfied</w:t>
      </w:r>
    </w:p>
    <w:p w14:paraId="52F60C2D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For every sin on Him was laid;</w:t>
      </w:r>
    </w:p>
    <w:p w14:paraId="76DB29F3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Here in the death of Christ I live.</w:t>
      </w:r>
    </w:p>
    <w:p w14:paraId="6FD35985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3764EDC5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[</w:t>
      </w:r>
      <w:r w:rsidR="00D552BC" w:rsidRPr="00BD4F2F">
        <w:rPr>
          <w:rFonts w:eastAsia="Times New Roman" w:cs="Courier New"/>
          <w:color w:val="000000"/>
          <w:spacing w:val="-1"/>
          <w:sz w:val="21"/>
          <w:szCs w:val="21"/>
        </w:rPr>
        <w:t>Verse 3</w:t>
      </w: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]</w:t>
      </w:r>
    </w:p>
    <w:p w14:paraId="1E5556F6" w14:textId="049A8820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552DE4F6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There in the ground His body lay</w:t>
      </w:r>
    </w:p>
    <w:p w14:paraId="3C56BA2B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Light of the world by darkness slain:</w:t>
      </w:r>
    </w:p>
    <w:p w14:paraId="790C27CC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Then bursting forth in glorious Day</w:t>
      </w:r>
    </w:p>
    <w:p w14:paraId="0EA66F89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Up from the grave he rose again!</w:t>
      </w:r>
    </w:p>
    <w:p w14:paraId="183CE508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And as He stands in victory</w:t>
      </w:r>
    </w:p>
    <w:p w14:paraId="5B968972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Sin's curse has lost its grip on me,</w:t>
      </w:r>
    </w:p>
    <w:p w14:paraId="2E394013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For I am His and He is mine</w:t>
      </w:r>
    </w:p>
    <w:p w14:paraId="57D58F0C" w14:textId="3923D1ED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Bought with the precious blood of Christ.</w:t>
      </w:r>
    </w:p>
    <w:p w14:paraId="780775BD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78D028F" w14:textId="77777777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[</w:t>
      </w:r>
      <w:r w:rsidR="00D552BC" w:rsidRPr="00BD4F2F">
        <w:rPr>
          <w:rFonts w:eastAsia="Times New Roman" w:cs="Courier New"/>
          <w:color w:val="000000"/>
          <w:spacing w:val="-1"/>
          <w:sz w:val="21"/>
          <w:szCs w:val="21"/>
        </w:rPr>
        <w:t>Verse 4</w:t>
      </w: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]</w:t>
      </w:r>
    </w:p>
    <w:p w14:paraId="6F987C32" w14:textId="3602769C" w:rsidR="00BD4F2F" w:rsidRPr="00BD4F2F" w:rsidRDefault="00BD4F2F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051992B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No guilt in life, no fear in death,</w:t>
      </w:r>
    </w:p>
    <w:p w14:paraId="7F271021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This is the power of Christ in me;</w:t>
      </w:r>
    </w:p>
    <w:p w14:paraId="343D835D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From life's first cry to final breath.</w:t>
      </w:r>
    </w:p>
    <w:p w14:paraId="1665A692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Jesus commands my destiny.</w:t>
      </w:r>
    </w:p>
    <w:p w14:paraId="155044C1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No power of hell, no scheme of man,</w:t>
      </w:r>
    </w:p>
    <w:p w14:paraId="64BBCF7F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Can ever pluck me from His hand;</w:t>
      </w:r>
    </w:p>
    <w:p w14:paraId="61E5A772" w14:textId="77777777" w:rsidR="00BD4F2F" w:rsidRPr="00BD4F2F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Till He returns or calls me home,</w:t>
      </w:r>
    </w:p>
    <w:p w14:paraId="31F88628" w14:textId="110CD089" w:rsidR="002815CA" w:rsidRPr="00BD4F2F" w:rsidRDefault="00D552BC" w:rsidP="00BD4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BD4F2F">
        <w:rPr>
          <w:rFonts w:eastAsia="Times New Roman" w:cs="Courier New"/>
          <w:color w:val="000000"/>
          <w:spacing w:val="-1"/>
          <w:sz w:val="21"/>
          <w:szCs w:val="21"/>
        </w:rPr>
        <w:t>Here in the power of Christ I'll stand.</w:t>
      </w:r>
      <w:bookmarkStart w:id="0" w:name="_GoBack"/>
      <w:bookmarkEnd w:id="0"/>
    </w:p>
    <w:sectPr w:rsidR="002815CA" w:rsidRPr="00BD4F2F" w:rsidSect="00BD4F2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BC"/>
    <w:rsid w:val="001828BA"/>
    <w:rsid w:val="00184768"/>
    <w:rsid w:val="002815CA"/>
    <w:rsid w:val="00533EC9"/>
    <w:rsid w:val="00541F14"/>
    <w:rsid w:val="007B61E0"/>
    <w:rsid w:val="00BD4F2F"/>
    <w:rsid w:val="00D552BC"/>
    <w:rsid w:val="00D62DD7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EBC6"/>
  <w15:chartTrackingRefBased/>
  <w15:docId w15:val="{B2B75D84-110E-4B67-B1B5-A1F0C29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2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201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FFFFFF"/>
                  </w:divBdr>
                  <w:divsChild>
                    <w:div w:id="9655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85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5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24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330982">
                  <w:marLeft w:val="0"/>
                  <w:marRight w:val="0"/>
                  <w:marTop w:val="0"/>
                  <w:marBottom w:val="0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2017-08-06T12:51:00Z</dcterms:created>
  <dcterms:modified xsi:type="dcterms:W3CDTF">2021-08-12T02:49:00Z</dcterms:modified>
</cp:coreProperties>
</file>